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8" w:rsidRPr="00A53C64" w:rsidRDefault="00570038">
      <w:pPr>
        <w:rPr>
          <w:rFonts w:ascii="Arial" w:hAnsi="Arial" w:cs="Arial"/>
          <w:b/>
          <w:bCs/>
          <w:noProof/>
          <w:sz w:val="24"/>
          <w:szCs w:val="24"/>
          <w:lang w:eastAsia="sl-SI"/>
        </w:rPr>
      </w:pPr>
      <w:r w:rsidRPr="00A53C64">
        <w:rPr>
          <w:rFonts w:ascii="Arial" w:hAnsi="Arial" w:cs="Arial"/>
          <w:b/>
          <w:bCs/>
          <w:noProof/>
          <w:sz w:val="24"/>
          <w:szCs w:val="24"/>
          <w:lang w:eastAsia="sl-SI"/>
        </w:rPr>
        <w:t>DELOVNI LIST- RADLJE OB DRAVI</w:t>
      </w:r>
    </w:p>
    <w:p w:rsidR="00570038" w:rsidRDefault="00570038">
      <w:pPr>
        <w:rPr>
          <w:rFonts w:ascii="Arial" w:hAnsi="Arial" w:cs="Arial"/>
          <w:noProof/>
          <w:sz w:val="18"/>
          <w:szCs w:val="18"/>
          <w:lang w:eastAsia="sl-SI"/>
        </w:rPr>
      </w:pPr>
    </w:p>
    <w:p w:rsidR="00570038" w:rsidRDefault="00570038" w:rsidP="00E97045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 xml:space="preserve">Marenberški dvorec je bil nekoč grajska pristava. Po uničenju marenberškega gradu je postal sedež marenberške gospoščine. </w:t>
      </w:r>
    </w:p>
    <w:p w:rsidR="00570038" w:rsidRDefault="00570038" w:rsidP="00E97045">
      <w:pPr>
        <w:ind w:left="360"/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V obliki katere črke je zgrajen dvorec? ___________________________________________________</w:t>
      </w:r>
    </w:p>
    <w:p w:rsidR="00570038" w:rsidRDefault="00570038" w:rsidP="00E97045">
      <w:pPr>
        <w:ind w:left="360"/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Katerim dejavnostim je poslopje namenjeno danes?_________________________________________</w:t>
      </w:r>
    </w:p>
    <w:p w:rsidR="00570038" w:rsidRDefault="00570038" w:rsidP="00E97045">
      <w:pPr>
        <w:ind w:left="360"/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So po tvojem mnenju te dejavnosti primerne za takšno stavbo?________________________________</w:t>
      </w:r>
    </w:p>
    <w:p w:rsidR="00570038" w:rsidRDefault="00570038" w:rsidP="00E97045">
      <w:pPr>
        <w:ind w:left="360"/>
        <w:rPr>
          <w:rFonts w:ascii="Arial" w:hAnsi="Arial" w:cs="Arial"/>
          <w:noProof/>
          <w:sz w:val="18"/>
          <w:szCs w:val="18"/>
          <w:lang w:eastAsia="sl-SI"/>
        </w:rPr>
      </w:pPr>
    </w:p>
    <w:p w:rsidR="00570038" w:rsidRDefault="00570038" w:rsidP="00E97045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Dvorec obdaja lep angleški park, ki je bil pred leti še večji. Opazuj park in ugotovi, zakaj ga imenujemo »angleški«!</w:t>
      </w:r>
    </w:p>
    <w:p w:rsidR="00570038" w:rsidRDefault="00570038">
      <w:r>
        <w:rPr>
          <w:rFonts w:ascii="Arial" w:hAnsi="Arial" w:cs="Arial"/>
          <w:noProof/>
          <w:sz w:val="18"/>
          <w:szCs w:val="18"/>
          <w:lang w:eastAsia="sl-SI"/>
        </w:rPr>
        <w:t>________________________________________________________________________________________</w:t>
      </w:r>
    </w:p>
    <w:p w:rsidR="00570038" w:rsidRDefault="00570038" w:rsidP="00E97045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Katero v Evropi zelo redko drevo raste v parku?__________________________________________________</w:t>
      </w:r>
    </w:p>
    <w:p w:rsidR="00570038" w:rsidRDefault="00570038" w:rsidP="00E97045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Naštej drevesne in grmovne vrste, ki rastejo v parku! Pomagaj si z informativnimi tablicami.________________</w:t>
      </w:r>
    </w:p>
    <w:p w:rsidR="00570038" w:rsidRDefault="00570038">
      <w:r>
        <w:rPr>
          <w:rFonts w:ascii="Arial" w:hAnsi="Arial" w:cs="Arial"/>
          <w:noProof/>
          <w:sz w:val="18"/>
          <w:szCs w:val="18"/>
          <w:lang w:eastAsia="sl-SI"/>
        </w:rPr>
        <w:t>________________________________________________________________________________________</w:t>
      </w:r>
    </w:p>
    <w:p w:rsidR="00570038" w:rsidRDefault="00570038">
      <w:r>
        <w:t>__________________________________________________________________________________</w:t>
      </w:r>
    </w:p>
    <w:p w:rsidR="00570038" w:rsidRDefault="00570038"/>
    <w:p w:rsidR="00570038" w:rsidRDefault="00570038" w:rsidP="00AF5DF0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Vzhodno od  Dvorca se nahaja Kalvarija. Kaj prikazuje KALVARIJA? __________________________</w:t>
      </w:r>
    </w:p>
    <w:p w:rsidR="00570038" w:rsidRDefault="00570038">
      <w:r>
        <w:rPr>
          <w:rFonts w:ascii="Arial" w:hAnsi="Arial" w:cs="Arial"/>
          <w:noProof/>
          <w:sz w:val="18"/>
          <w:szCs w:val="18"/>
          <w:lang w:eastAsia="sl-SI"/>
        </w:rPr>
        <w:t>________________________________________________________________________________________</w:t>
      </w:r>
    </w:p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 w:rsidRPr="00AF5DF0">
        <w:rPr>
          <w:rFonts w:ascii="Arial" w:hAnsi="Arial" w:cs="Arial"/>
          <w:noProof/>
          <w:sz w:val="18"/>
          <w:szCs w:val="18"/>
          <w:lang w:eastAsia="sl-SI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sl-SI"/>
        </w:rPr>
        <w:t>Kalvarijo so dale postaviti redovnicei z bližnjega samostana. Sklepaj, kako so po tvojem mnenju redovnice prečkale prepad med samostanom in Kalvarijo!</w:t>
      </w:r>
    </w:p>
    <w:p w:rsidR="00570038" w:rsidRDefault="00570038">
      <w:r>
        <w:t>__________________________________________________________________________________</w:t>
      </w:r>
    </w:p>
    <w:p w:rsidR="00570038" w:rsidRDefault="00570038"/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Z vrha Kalvarije se odpira pogled na zahodni del Radelj. Kaj opaziš glede starosti zgradb?</w:t>
      </w:r>
    </w:p>
    <w:p w:rsidR="00570038" w:rsidRDefault="00570038">
      <w:r>
        <w:rPr>
          <w:rFonts w:ascii="Arial" w:hAnsi="Arial" w:cs="Arial"/>
          <w:noProof/>
          <w:sz w:val="18"/>
          <w:szCs w:val="18"/>
          <w:lang w:eastAsia="sl-SI"/>
        </w:rPr>
        <w:t>_________________________________________________________________________________________</w:t>
      </w:r>
    </w:p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Katera dejavnost prevladuje v tem delu kraja?____________________________________________________</w:t>
      </w:r>
    </w:p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Katera poljedelska kultura je najbolj razširjena na Radeljskem polju?__________________________________</w:t>
      </w:r>
    </w:p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Katera reka je izoblikovala današnji relief?_______________________________________________________</w:t>
      </w:r>
    </w:p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Ali jo s tega mesta lahko vidimo?_______________________________________________________________</w:t>
      </w:r>
    </w:p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Imenuj dolino, v kateri so nastale Radlje ob Dravi!_________________________________________________</w:t>
      </w:r>
    </w:p>
    <w:p w:rsidR="00570038" w:rsidRDefault="00570038" w:rsidP="00AF5DF0">
      <w:p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Katero hribovje obdaja dolino na severni in katero na južni strani?</w:t>
      </w:r>
    </w:p>
    <w:p w:rsidR="00570038" w:rsidRDefault="00570038" w:rsidP="00AF5DF0">
      <w:pPr>
        <w:pStyle w:val="ListParagraph"/>
        <w:numPr>
          <w:ilvl w:val="0"/>
          <w:numId w:val="4"/>
        </w:num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Na severni:______________________________________________</w:t>
      </w:r>
    </w:p>
    <w:p w:rsidR="00570038" w:rsidRDefault="00570038" w:rsidP="00AF5DF0">
      <w:pPr>
        <w:pStyle w:val="ListParagraph"/>
        <w:rPr>
          <w:rFonts w:ascii="Arial" w:hAnsi="Arial" w:cs="Arial"/>
          <w:noProof/>
          <w:sz w:val="18"/>
          <w:szCs w:val="18"/>
          <w:lang w:eastAsia="sl-SI"/>
        </w:rPr>
      </w:pPr>
    </w:p>
    <w:p w:rsidR="00570038" w:rsidRPr="00BF2F3C" w:rsidRDefault="00570038" w:rsidP="001745A2">
      <w:pPr>
        <w:pStyle w:val="ListParagraph"/>
        <w:numPr>
          <w:ilvl w:val="0"/>
          <w:numId w:val="4"/>
        </w:num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Na južni:________________________________________________</w:t>
      </w:r>
    </w:p>
    <w:p w:rsidR="00570038" w:rsidRPr="001745A2" w:rsidRDefault="00570038" w:rsidP="001745A2">
      <w:pPr>
        <w:pStyle w:val="ListParagraph"/>
        <w:numPr>
          <w:ilvl w:val="0"/>
          <w:numId w:val="3"/>
        </w:numPr>
        <w:rPr>
          <w:rFonts w:ascii="Arial" w:hAnsi="Arial" w:cs="Arial"/>
          <w:noProof/>
          <w:sz w:val="18"/>
          <w:szCs w:val="18"/>
          <w:lang w:eastAsia="sl-SI"/>
        </w:rPr>
      </w:pPr>
      <w:r>
        <w:rPr>
          <w:rFonts w:ascii="Arial" w:hAnsi="Arial" w:cs="Arial"/>
          <w:noProof/>
          <w:sz w:val="18"/>
          <w:szCs w:val="18"/>
          <w:lang w:eastAsia="sl-SI"/>
        </w:rPr>
        <w:t>Stojiš pred impozantnim poslopjem nekdanjega marenberškega dominikanskega samostana. Primerjaj današnji obseg stavbe in stavbo samostana iz 17. stoletja na spodnji sliki. Kaj opaziš?</w:t>
      </w:r>
    </w:p>
    <w:p w:rsidR="00570038" w:rsidRDefault="00570038" w:rsidP="001745A2">
      <w:r w:rsidRPr="00F51A13">
        <w:rPr>
          <w:rFonts w:ascii="Arial" w:hAnsi="Arial" w:cs="Arial"/>
          <w:noProof/>
          <w:sz w:val="18"/>
          <w:szCs w:val="18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3" o:spid="_x0000_i1025" type="#_x0000_t75" alt="http://www2.arnes.si/~mjevsn3/novivek_clip_image006.jpg" style="width:397.5pt;height:237.75pt;visibility:visible">
            <v:imagedata r:id="rId5" o:title=""/>
          </v:shape>
        </w:pict>
      </w:r>
    </w:p>
    <w:p w:rsidR="00570038" w:rsidRPr="00E812C6" w:rsidRDefault="00570038" w:rsidP="001745A2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(vir:M. Jevšnik, Radlje nekoč in danes. Avtor: G.M.Vischer)</w:t>
      </w:r>
    </w:p>
    <w:p w:rsidR="00570038" w:rsidRDefault="00570038">
      <w:r>
        <w:t>________________________________________________________________________________</w:t>
      </w:r>
    </w:p>
    <w:p w:rsidR="00570038" w:rsidRDefault="00570038">
      <w:r>
        <w:t>________________________________________________________________________________</w:t>
      </w:r>
    </w:p>
    <w:p w:rsidR="00570038" w:rsidRDefault="00570038">
      <w:r>
        <w:t>________________________________________________________________________________</w:t>
      </w:r>
    </w:p>
    <w:p w:rsidR="00570038" w:rsidRDefault="00570038">
      <w:r>
        <w:t>________________________________________________________________________________</w:t>
      </w:r>
    </w:p>
    <w:p w:rsidR="00570038" w:rsidRDefault="00570038">
      <w:bookmarkStart w:id="0" w:name="_GoBack"/>
      <w:bookmarkEnd w:id="0"/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Poišči sončno uro na nekdanji upravni stavbi samostana. Proti kateri strani neba je obrnjena in zakaj?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570038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Ali  še deluje?___________________________________________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Opazuj Vischerjevo upodobitev samostana. Na sliko je narisal tudi del marenberškega trga.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Kakšno napako je naredil avtor?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Zakaj je po tvojem mnenju naredil to napako?</w:t>
      </w:r>
    </w:p>
    <w:p w:rsidR="00570038" w:rsidRDefault="00570038">
      <w:r>
        <w:rPr>
          <w:rFonts w:ascii="Arial" w:hAnsi="Arial" w:cs="Arial"/>
          <w:sz w:val="18"/>
          <w:szCs w:val="18"/>
        </w:rPr>
        <w:t>__________________________________________________________________________________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</w:p>
    <w:p w:rsidR="00570038" w:rsidRPr="00E812C6" w:rsidRDefault="00570038" w:rsidP="001710BC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Gozdna in zgodovinska učna pot</w:t>
      </w:r>
    </w:p>
    <w:p w:rsidR="00570038" w:rsidRPr="00E812C6" w:rsidRDefault="00570038" w:rsidP="001710BC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Med potjo po učni poti si zapiši vse drevesne vrste, ki so evidentirane!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______________________________________</w:t>
      </w:r>
      <w:r>
        <w:rPr>
          <w:rFonts w:ascii="Arial" w:hAnsi="Arial" w:cs="Arial"/>
          <w:sz w:val="18"/>
          <w:szCs w:val="18"/>
        </w:rPr>
        <w:t>___</w:t>
      </w:r>
      <w:r w:rsidRPr="00E812C6">
        <w:rPr>
          <w:rFonts w:ascii="Arial" w:hAnsi="Arial" w:cs="Arial"/>
          <w:sz w:val="18"/>
          <w:szCs w:val="18"/>
        </w:rPr>
        <w:t>____________________________________________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__________________________________________</w:t>
      </w:r>
      <w:r>
        <w:rPr>
          <w:rFonts w:ascii="Arial" w:hAnsi="Arial" w:cs="Arial"/>
          <w:sz w:val="18"/>
          <w:szCs w:val="18"/>
        </w:rPr>
        <w:t>___</w:t>
      </w:r>
      <w:r w:rsidRPr="00E812C6">
        <w:rPr>
          <w:rFonts w:ascii="Arial" w:hAnsi="Arial" w:cs="Arial"/>
          <w:sz w:val="18"/>
          <w:szCs w:val="18"/>
        </w:rPr>
        <w:t>________________________________________</w:t>
      </w:r>
    </w:p>
    <w:p w:rsidR="00570038" w:rsidRPr="00E812C6" w:rsidRDefault="00570038" w:rsidP="001710BC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 xml:space="preserve">Stari grad </w:t>
      </w:r>
    </w:p>
    <w:p w:rsidR="00570038" w:rsidRPr="00E812C6" w:rsidRDefault="00570038" w:rsidP="001710BC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Sklepaj o primernosti lege gradu v srednjem veku!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________________________________________</w:t>
      </w:r>
      <w:r>
        <w:rPr>
          <w:rFonts w:ascii="Arial" w:hAnsi="Arial" w:cs="Arial"/>
          <w:sz w:val="18"/>
          <w:szCs w:val="18"/>
        </w:rPr>
        <w:t>____</w:t>
      </w:r>
      <w:r w:rsidRPr="00E812C6">
        <w:rPr>
          <w:rFonts w:ascii="Arial" w:hAnsi="Arial" w:cs="Arial"/>
          <w:sz w:val="18"/>
          <w:szCs w:val="18"/>
        </w:rPr>
        <w:t>__________________________________________</w:t>
      </w:r>
    </w:p>
    <w:p w:rsidR="00570038" w:rsidRPr="00E812C6" w:rsidRDefault="00570038" w:rsidP="001710BC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Primerjaj današnjo razvalino gradu s spodnjima skicama, ki sta nastali pred okoli 70. leti. Kaj opaziš?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</w:t>
      </w:r>
      <w:r w:rsidRPr="00E812C6">
        <w:rPr>
          <w:rFonts w:ascii="Arial" w:hAnsi="Arial" w:cs="Arial"/>
          <w:sz w:val="18"/>
          <w:szCs w:val="18"/>
        </w:rPr>
        <w:t>_____________________________________________________________________</w:t>
      </w:r>
    </w:p>
    <w:p w:rsidR="00570038" w:rsidRPr="00E812C6" w:rsidRDefault="00570038" w:rsidP="001710BC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_______________</w:t>
      </w:r>
      <w:r>
        <w:rPr>
          <w:rFonts w:ascii="Arial" w:hAnsi="Arial" w:cs="Arial"/>
          <w:sz w:val="18"/>
          <w:szCs w:val="18"/>
        </w:rPr>
        <w:t>_____</w:t>
      </w:r>
      <w:r w:rsidRPr="00E812C6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570038" w:rsidRDefault="00570038" w:rsidP="001710BC">
      <w:pPr>
        <w:rPr>
          <w:noProof/>
          <w:lang w:eastAsia="sl-SI"/>
        </w:rPr>
      </w:pPr>
      <w:r w:rsidRPr="00F51A13">
        <w:rPr>
          <w:rFonts w:ascii="Arial" w:hAnsi="Arial" w:cs="Arial"/>
          <w:noProof/>
          <w:sz w:val="18"/>
          <w:szCs w:val="18"/>
          <w:lang w:eastAsia="sl-SI"/>
        </w:rPr>
        <w:pict>
          <v:shape id="Slika 4" o:spid="_x0000_i1026" type="#_x0000_t75" alt="http://www2.arnes.si/~mjevsn3/antika_clip_image006.jpg" style="width:204.75pt;height:126pt;visibility:visible">
            <v:imagedata r:id="rId6" o:title=""/>
          </v:shape>
        </w:pict>
      </w:r>
      <w:r>
        <w:rPr>
          <w:rFonts w:ascii="Arial" w:hAnsi="Arial" w:cs="Arial"/>
          <w:noProof/>
          <w:sz w:val="18"/>
          <w:szCs w:val="18"/>
          <w:lang w:eastAsia="sl-SI"/>
        </w:rPr>
        <w:t xml:space="preserve">          </w:t>
      </w:r>
      <w:r w:rsidRPr="00450A1E">
        <w:rPr>
          <w:noProof/>
          <w:lang w:eastAsia="sl-SI"/>
        </w:rPr>
        <w:pict>
          <v:shape id="Slika 5" o:spid="_x0000_i1027" type="#_x0000_t75" alt="http://www2.arnes.si/~mjevsn3/antika_clip_image008.jpg" style="width:204.75pt;height:114pt;visibility:visible">
            <v:imagedata r:id="rId7" o:title=""/>
          </v:shape>
        </w:pict>
      </w:r>
    </w:p>
    <w:p w:rsidR="00570038" w:rsidRDefault="00570038" w:rsidP="001710BC">
      <w:pPr>
        <w:rPr>
          <w:rFonts w:ascii="Arial" w:hAnsi="Arial" w:cs="Arial"/>
          <w:noProof/>
          <w:sz w:val="18"/>
          <w:szCs w:val="18"/>
          <w:lang w:eastAsia="sl-SI"/>
        </w:rPr>
      </w:pPr>
      <w:r w:rsidRPr="00E812C6">
        <w:rPr>
          <w:rFonts w:ascii="Arial" w:hAnsi="Arial" w:cs="Arial"/>
          <w:noProof/>
          <w:sz w:val="18"/>
          <w:szCs w:val="18"/>
          <w:lang w:eastAsia="sl-SI"/>
        </w:rPr>
        <w:t>(vir: M.Jevšnik, Radlje nekoč in danes. Avtor: S.Hrovat)</w:t>
      </w:r>
    </w:p>
    <w:p w:rsidR="00570038" w:rsidRPr="00E812C6" w:rsidRDefault="00570038" w:rsidP="001710BC">
      <w:pPr>
        <w:rPr>
          <w:rFonts w:ascii="Arial" w:hAnsi="Arial" w:cs="Arial"/>
          <w:sz w:val="18"/>
          <w:szCs w:val="18"/>
        </w:rPr>
      </w:pPr>
    </w:p>
    <w:p w:rsidR="00570038" w:rsidRPr="00E812C6" w:rsidRDefault="00570038" w:rsidP="001710BC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Stari grad je idealna razgledna točka. Kakšne oblike naselje so Radlje? Zakaj so takšne oblike?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_________</w:t>
      </w:r>
      <w:r>
        <w:rPr>
          <w:rFonts w:ascii="Arial" w:hAnsi="Arial" w:cs="Arial"/>
          <w:sz w:val="18"/>
          <w:szCs w:val="18"/>
        </w:rPr>
        <w:t>_____</w:t>
      </w:r>
      <w:r w:rsidRPr="00E812C6"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</w:t>
      </w:r>
      <w:r w:rsidRPr="00E812C6">
        <w:rPr>
          <w:rFonts w:ascii="Arial" w:hAnsi="Arial" w:cs="Arial"/>
          <w:sz w:val="18"/>
          <w:szCs w:val="18"/>
        </w:rPr>
        <w:t>_____________________________________________________________________________</w:t>
      </w:r>
    </w:p>
    <w:p w:rsidR="00570038" w:rsidRDefault="00570038" w:rsidP="001710BC">
      <w:pPr>
        <w:rPr>
          <w:rFonts w:ascii="Arial" w:hAnsi="Arial" w:cs="Arial"/>
          <w:sz w:val="18"/>
          <w:szCs w:val="18"/>
        </w:rPr>
      </w:pPr>
      <w:r w:rsidRPr="00E812C6">
        <w:rPr>
          <w:rFonts w:ascii="Arial" w:hAnsi="Arial" w:cs="Arial"/>
          <w:sz w:val="18"/>
          <w:szCs w:val="18"/>
        </w:rPr>
        <w:t>Primerjaj velikost kraja danes in na spodnji skici iz novega veka in zapiši opažanja!</w:t>
      </w:r>
    </w:p>
    <w:p w:rsidR="00570038" w:rsidRDefault="00570038"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570038" w:rsidRDefault="00570038"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570038" w:rsidRPr="00E812C6" w:rsidRDefault="005700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:rsidR="00570038" w:rsidRDefault="00570038">
      <w:r w:rsidRPr="00F51A13">
        <w:rPr>
          <w:rFonts w:ascii="Arial" w:hAnsi="Arial" w:cs="Arial"/>
          <w:noProof/>
          <w:sz w:val="18"/>
          <w:szCs w:val="18"/>
          <w:lang w:eastAsia="sl-SI"/>
        </w:rPr>
        <w:pict>
          <v:shape id="Slika 6" o:spid="_x0000_i1028" type="#_x0000_t75" alt="http://www2.arnes.si/~mjevsn3/gosposcina_clip_image002.jpg" style="width:366.75pt;height:129pt;visibility:visible">
            <v:imagedata r:id="rId8" o:title=""/>
          </v:shape>
        </w:pict>
      </w:r>
    </w:p>
    <w:p w:rsidR="00570038" w:rsidRDefault="00570038"/>
    <w:p w:rsidR="00570038" w:rsidRDefault="00570038"/>
    <w:p w:rsidR="00570038" w:rsidRDefault="00570038"/>
    <w:p w:rsidR="00570038" w:rsidRDefault="00570038"/>
    <w:p w:rsidR="00570038" w:rsidRDefault="00570038">
      <w:r w:rsidRPr="00450A1E">
        <w:rPr>
          <w:noProof/>
          <w:lang w:eastAsia="sl-SI"/>
        </w:rPr>
        <w:pict>
          <v:shape id="Slika 7" o:spid="_x0000_i1029" type="#_x0000_t75" alt="http://www2.arnes.si/~mjevsn3/gosposcina_clip_image004.jpg" style="width:333pt;height:102pt;visibility:visible">
            <v:imagedata r:id="rId9" o:title=""/>
          </v:shape>
        </w:pict>
      </w:r>
    </w:p>
    <w:p w:rsidR="00570038" w:rsidRDefault="00570038"/>
    <w:p w:rsidR="00570038" w:rsidRDefault="00570038"/>
    <w:sectPr w:rsidR="00570038" w:rsidSect="009B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B4602"/>
    <w:multiLevelType w:val="multilevel"/>
    <w:tmpl w:val="F21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C347B6A"/>
    <w:multiLevelType w:val="multilevel"/>
    <w:tmpl w:val="C410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5B52578"/>
    <w:multiLevelType w:val="hybridMultilevel"/>
    <w:tmpl w:val="25C2E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546C1"/>
    <w:multiLevelType w:val="hybridMultilevel"/>
    <w:tmpl w:val="43EAF2E8"/>
    <w:lvl w:ilvl="0" w:tplc="7D9C312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C38"/>
    <w:rsid w:val="001710BC"/>
    <w:rsid w:val="001745A2"/>
    <w:rsid w:val="00450A1E"/>
    <w:rsid w:val="00494C38"/>
    <w:rsid w:val="00570038"/>
    <w:rsid w:val="005A249E"/>
    <w:rsid w:val="009B4AE2"/>
    <w:rsid w:val="00A53C64"/>
    <w:rsid w:val="00AF5DF0"/>
    <w:rsid w:val="00BF2F3C"/>
    <w:rsid w:val="00C77B21"/>
    <w:rsid w:val="00E812C6"/>
    <w:rsid w:val="00E97045"/>
    <w:rsid w:val="00EA7E51"/>
    <w:rsid w:val="00F5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E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C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4C3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4C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507">
              <w:marLeft w:val="15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65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64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" w:color="BFBFBF"/>
                                            <w:left w:val="single" w:sz="6" w:space="3" w:color="BFBFBF"/>
                                            <w:bottom w:val="single" w:sz="6" w:space="2" w:color="BFBFBF"/>
                                            <w:right w:val="single" w:sz="6" w:space="3" w:color="BFBFBF"/>
                                          </w:divBdr>
                                        </w:div>
                                        <w:div w:id="9318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3D3D3D"/>
                                            <w:left w:val="single" w:sz="6" w:space="0" w:color="BFBFBF"/>
                                            <w:bottom w:val="single" w:sz="6" w:space="0" w:color="BFBFBF"/>
                                            <w:right w:val="single" w:sz="6" w:space="0" w:color="BFBFBF"/>
                                          </w:divBdr>
                                          <w:divsChild>
                                            <w:div w:id="93185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488">
              <w:marLeft w:val="15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64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65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3D3D3D"/>
                                            <w:left w:val="single" w:sz="6" w:space="0" w:color="BFBFBF"/>
                                            <w:bottom w:val="single" w:sz="6" w:space="0" w:color="BFBFBF"/>
                                            <w:right w:val="single" w:sz="6" w:space="0" w:color="BFBFBF"/>
                                          </w:divBdr>
                                          <w:divsChild>
                                            <w:div w:id="93185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5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5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8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56494">
              <w:marLeft w:val="150"/>
              <w:marRight w:val="15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56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6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5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5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3D3D3D"/>
                                            <w:left w:val="single" w:sz="6" w:space="0" w:color="BFBFBF"/>
                                            <w:bottom w:val="single" w:sz="6" w:space="0" w:color="BFBFBF"/>
                                            <w:right w:val="single" w:sz="6" w:space="0" w:color="BFBFBF"/>
                                          </w:divBdr>
                                          <w:divsChild>
                                            <w:div w:id="93185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85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5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751</Words>
  <Characters>4283</Characters>
  <Application>Microsoft Office Outlook</Application>
  <DocSecurity>0</DocSecurity>
  <Lines>0</Lines>
  <Paragraphs>0</Paragraphs>
  <ScaleCrop>false</ScaleCrop>
  <Company>Ministrstvo za Šolstvo in Šport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DELOVNI LIST- RADLJE OB DRAVI</dc:title>
  <dc:subject/>
  <dc:creator>Mateja Jevšnik</dc:creator>
  <cp:keywords/>
  <dc:description/>
  <cp:lastModifiedBy>Matej</cp:lastModifiedBy>
  <cp:revision>2</cp:revision>
  <cp:lastPrinted>2011-03-15T08:01:00Z</cp:lastPrinted>
  <dcterms:created xsi:type="dcterms:W3CDTF">2011-03-15T18:24:00Z</dcterms:created>
  <dcterms:modified xsi:type="dcterms:W3CDTF">2011-03-15T18:24:00Z</dcterms:modified>
</cp:coreProperties>
</file>